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E8644" w14:textId="43240199" w:rsidR="000974A8" w:rsidRPr="00EA7705" w:rsidRDefault="000974A8" w:rsidP="00746E83">
      <w:pPr>
        <w:spacing w:after="0" w:line="0" w:lineRule="atLeast"/>
        <w:jc w:val="both"/>
        <w:rPr>
          <w:rFonts w:ascii="ＭＳ 明朝" w:eastAsia="ＭＳ 明朝" w:hAnsi="ＭＳ 明朝"/>
          <w:color w:val="000000" w:themeColor="text1"/>
          <w:lang w:eastAsia="ja-JP"/>
        </w:rPr>
      </w:pPr>
      <w:r w:rsidRPr="00EA770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EA7705" w:rsidRDefault="000974A8" w:rsidP="000974A8">
      <w:pPr>
        <w:spacing w:after="0" w:line="0" w:lineRule="atLeast"/>
        <w:ind w:left="720" w:hangingChars="300" w:hanging="720"/>
        <w:jc w:val="center"/>
        <w:rPr>
          <w:rFonts w:ascii="ＭＳ 明朝" w:eastAsia="ＭＳ 明朝" w:hAnsi="ＭＳ 明朝"/>
          <w:color w:val="000000" w:themeColor="text1"/>
          <w:sz w:val="24"/>
          <w:szCs w:val="24"/>
          <w:lang w:eastAsia="ja-JP"/>
        </w:rPr>
      </w:pPr>
      <w:r w:rsidRPr="00EA7705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EA7705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699B2B53" w:rsidR="000974A8" w:rsidRPr="00EA7705" w:rsidRDefault="000974A8" w:rsidP="000974A8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9B6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  <w:r w:rsidR="009B6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日　</w:t>
            </w:r>
          </w:p>
          <w:p w14:paraId="2ED295D5" w14:textId="77777777" w:rsidR="000974A8" w:rsidRPr="00EA7705" w:rsidRDefault="000974A8" w:rsidP="000974A8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FCAC759" w14:textId="51CEFEF4" w:rsidR="000974A8" w:rsidRPr="00EA7705" w:rsidRDefault="009B69A6" w:rsidP="009B69A6">
            <w:pPr>
              <w:spacing w:line="0" w:lineRule="atLeast"/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消　防　長</w:t>
            </w:r>
            <w:r w:rsidR="000974A8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EA7705" w:rsidRDefault="00221E87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A903BE4" w14:textId="7FC65DCF" w:rsidR="00926F8C" w:rsidRPr="00EA7705" w:rsidRDefault="009B69A6" w:rsidP="009B69A6">
            <w:pPr>
              <w:wordWrap w:val="0"/>
              <w:ind w:right="480" w:firstLineChars="1450" w:firstLine="3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</w:t>
            </w:r>
          </w:p>
          <w:p w14:paraId="590E586B" w14:textId="7F496316" w:rsidR="001F460F" w:rsidRPr="00EA7705" w:rsidRDefault="001F460F" w:rsidP="001F460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　　　　　　　　　　　　　　</w:t>
            </w:r>
            <w:r w:rsid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926F8C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</w:t>
            </w:r>
            <w:r w:rsidR="009B6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26F8C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FC039DA" w14:textId="3D6B33FC" w:rsidR="00926F8C" w:rsidRPr="00EA7705" w:rsidRDefault="001F460F" w:rsidP="00607E25">
            <w:pPr>
              <w:ind w:right="480" w:firstLineChars="1550" w:firstLine="3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</w:t>
            </w:r>
            <w:r w:rsidR="009B6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名　</w:t>
            </w:r>
          </w:p>
          <w:p w14:paraId="3C78559C" w14:textId="78933783" w:rsidR="000106F5" w:rsidRPr="00EA7705" w:rsidRDefault="000106F5" w:rsidP="00607E25">
            <w:pPr>
              <w:wordWrap w:val="0"/>
              <w:ind w:right="480" w:firstLineChars="1550" w:firstLine="3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連絡先</w:t>
            </w:r>
            <w:r w:rsidR="00420532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F790D6C" w14:textId="77777777" w:rsidR="000974A8" w:rsidRPr="00EA7705" w:rsidRDefault="000974A8" w:rsidP="009B69A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204DA94" w14:textId="234B2B5B" w:rsidR="000974A8" w:rsidRPr="00EA7705" w:rsidRDefault="000974A8" w:rsidP="009B69A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F421A6F" w14:textId="06C81821" w:rsidR="000974A8" w:rsidRPr="00EA7705" w:rsidRDefault="000974A8" w:rsidP="000974A8">
            <w:pPr>
              <w:spacing w:line="0" w:lineRule="atLeast"/>
              <w:ind w:leftChars="100" w:left="220"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192F0F"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部分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EA7705" w:rsidRDefault="000974A8" w:rsidP="000974A8">
            <w:pPr>
              <w:spacing w:line="0" w:lineRule="atLeast"/>
              <w:ind w:leftChars="100" w:left="220"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EA7705" w:rsidRDefault="000974A8" w:rsidP="000974A8">
            <w:pPr>
              <w:pStyle w:val="a3"/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EA7705" w:rsidRDefault="000974A8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EA7705" w:rsidRDefault="000974A8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03C46072" w:rsidR="000974A8" w:rsidRPr="00EA7705" w:rsidRDefault="00E2393A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  </w:t>
            </w:r>
          </w:p>
          <w:p w14:paraId="37E75821" w14:textId="77777777" w:rsidR="000974A8" w:rsidRPr="00EA7705" w:rsidRDefault="000974A8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17FCCF6E" w:rsidR="000974A8" w:rsidRPr="00EA7705" w:rsidRDefault="00E2393A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6C395B01" w14:textId="77777777" w:rsidR="00797494" w:rsidRPr="00EA7705" w:rsidRDefault="00797494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  <w:r w:rsidR="00026333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届出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EA7705" w:rsidRDefault="00797494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EA7705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EA7705" w:rsidRDefault="00AD2CFF" w:rsidP="00853B15">
                  <w:pPr>
                    <w:spacing w:line="0" w:lineRule="atLeas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EA7705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EA7705">
                    <w:rPr>
                      <w:rFonts w:ascii="ＭＳ 明朝" w:eastAsia="ＭＳ 明朝" w:hAnsi="ＭＳ 明朝" w:hint="eastAsia"/>
                      <w:color w:val="000000" w:themeColor="text1"/>
                      <w:szCs w:val="24"/>
                    </w:rPr>
                    <w:t>防火対象</w:t>
                  </w:r>
                  <w:r w:rsidRPr="00EA7705">
                    <w:rPr>
                      <w:rFonts w:ascii="ＭＳ 明朝" w:eastAsia="ＭＳ 明朝" w:hAnsi="ＭＳ 明朝" w:hint="eastAsia"/>
                      <w:color w:val="000000" w:themeColor="text1"/>
                      <w:szCs w:val="24"/>
                    </w:rPr>
                    <w:t>物</w:t>
                  </w:r>
                  <w:r w:rsidRPr="00EA7705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EA7705" w:rsidRDefault="00AD2CFF" w:rsidP="00E27900">
                  <w:pPr>
                    <w:spacing w:beforeLines="50" w:before="174" w:line="0" w:lineRule="atLeas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EA7705">
                    <w:rPr>
                      <w:rFonts w:ascii="ＭＳ 明朝" w:eastAsia="ＭＳ 明朝" w:hAnsi="ＭＳ 明朝"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EA7705">
                    <w:rPr>
                      <w:rFonts w:ascii="ＭＳ 明朝" w:eastAsia="ＭＳ 明朝" w:hAnsi="ＭＳ 明朝" w:hint="eastAsia"/>
                      <w:color w:val="000000" w:themeColor="text1"/>
                      <w:szCs w:val="24"/>
                    </w:rPr>
                    <w:t>（</w:t>
                  </w:r>
                  <w:r w:rsidRPr="00EA7705">
                    <w:rPr>
                      <w:rFonts w:ascii="ＭＳ 明朝" w:eastAsia="ＭＳ 明朝" w:hAnsi="ＭＳ 明朝"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EA7705" w:rsidRDefault="00AD2CFF" w:rsidP="000974A8">
                  <w:pPr>
                    <w:spacing w:line="0" w:lineRule="atLeas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EA7705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EA7705" w14:paraId="7132CF8F" w14:textId="77777777" w:rsidTr="00595177">
              <w:trPr>
                <w:trHeight w:val="489"/>
              </w:trPr>
              <w:tc>
                <w:tcPr>
                  <w:tcW w:w="2693" w:type="dxa"/>
                  <w:vAlign w:val="bottom"/>
                </w:tcPr>
                <w:p w14:paraId="4E98E072" w14:textId="1DDA62BA" w:rsidR="00AD2CFF" w:rsidRPr="00EA7705" w:rsidRDefault="002B5ED5" w:rsidP="00595177">
                  <w:pPr>
                    <w:spacing w:line="0" w:lineRule="atLeast"/>
                    <w:ind w:rightChars="100" w:right="220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EA7705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2977" w:type="dxa"/>
                  <w:vAlign w:val="bottom"/>
                </w:tcPr>
                <w:p w14:paraId="59E74A02" w14:textId="27CB6071" w:rsidR="00AD2CFF" w:rsidRPr="00EA7705" w:rsidRDefault="00114D9D" w:rsidP="00595177">
                  <w:pPr>
                    <w:spacing w:line="0" w:lineRule="atLeast"/>
                    <w:ind w:rightChars="100" w:right="220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EA7705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3118" w:type="dxa"/>
                  <w:vAlign w:val="bottom"/>
                </w:tcPr>
                <w:p w14:paraId="190F0B57" w14:textId="4D8DD9F2" w:rsidR="00AD2CFF" w:rsidRPr="00EA7705" w:rsidRDefault="00114D9D" w:rsidP="00595177">
                  <w:pPr>
                    <w:spacing w:line="0" w:lineRule="atLeast"/>
                    <w:ind w:rightChars="100" w:right="220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EA7705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㎡</w:t>
                  </w:r>
                </w:p>
              </w:tc>
            </w:tr>
          </w:tbl>
          <w:p w14:paraId="72799395" w14:textId="046F1F3D" w:rsidR="00797494" w:rsidRPr="00EA7705" w:rsidRDefault="00797494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AD2CFF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）その他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2BC20DFB" w:rsidR="00797494" w:rsidRPr="00EA7705" w:rsidRDefault="00797494" w:rsidP="00F72513">
            <w:pPr>
              <w:spacing w:line="0" w:lineRule="atLeast"/>
              <w:ind w:leftChars="-100" w:left="500" w:hangingChars="300" w:hanging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B6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026333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が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不在</w:t>
            </w:r>
            <w:r w:rsidR="00465C05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住宅宿泊事業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法第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11条第１項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第２号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の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国土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ものを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除く。）と</w:t>
            </w: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EA7705" w:rsidRDefault="00797494" w:rsidP="007D04F8">
            <w:pPr>
              <w:spacing w:line="0" w:lineRule="atLeast"/>
              <w:ind w:left="720" w:hangingChars="300" w:hanging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EA7705" w:rsidRDefault="00797494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  <w:r w:rsidR="000974A8"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3D619E7E" w:rsidR="000974A8" w:rsidRPr="00EA7705" w:rsidRDefault="008A5AC6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B6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0974A8" w:rsidRPr="00EA7705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9B69A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9B69A6">
              <w:rPr>
                <w:rFonts w:ascii="ＭＳ 明朝" w:eastAsia="ＭＳ 明朝" w:hAnsi="ＭＳ 明朝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9B69A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9B69A6">
              <w:rPr>
                <w:rFonts w:ascii="ＭＳ 明朝" w:eastAsia="ＭＳ 明朝" w:hAnsi="ＭＳ 明朝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9B69A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9B69A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9B69A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9B69A6">
              <w:rPr>
                <w:rFonts w:ascii="ＭＳ 明朝" w:eastAsia="ＭＳ 明朝" w:hAnsi="ＭＳ 明朝"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EA7705" w:rsidRDefault="008A5AC6" w:rsidP="000974A8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9B69A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9B69A6">
              <w:rPr>
                <w:rFonts w:ascii="ＭＳ 明朝" w:eastAsia="ＭＳ 明朝" w:hAnsi="ＭＳ 明朝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9B69A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9B69A6">
              <w:rPr>
                <w:rFonts w:ascii="ＭＳ 明朝" w:eastAsia="ＭＳ 明朝" w:hAnsi="ＭＳ 明朝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9B69A6">
              <w:rPr>
                <w:rFonts w:ascii="ＭＳ 明朝" w:eastAsia="ＭＳ 明朝" w:hAnsi="ＭＳ 明朝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号）第３条第４項の規定による届</w:t>
            </w:r>
            <w:r w:rsidRPr="009B69A6">
              <w:rPr>
                <w:rFonts w:ascii="ＭＳ 明朝" w:eastAsia="ＭＳ 明朝" w:hAnsi="ＭＳ 明朝"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EA7705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EA7705" w:rsidRDefault="000974A8" w:rsidP="000974A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EA7705" w:rsidRDefault="000974A8" w:rsidP="000974A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A770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EA7705" w14:paraId="35BD96E9" w14:textId="77777777" w:rsidTr="00595177">
        <w:trPr>
          <w:trHeight w:val="1100"/>
        </w:trPr>
        <w:tc>
          <w:tcPr>
            <w:tcW w:w="3686" w:type="dxa"/>
            <w:vAlign w:val="center"/>
          </w:tcPr>
          <w:p w14:paraId="5933832F" w14:textId="77777777" w:rsidR="000974A8" w:rsidRPr="00EA7705" w:rsidRDefault="000974A8" w:rsidP="000974A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EA7705" w:rsidRDefault="000974A8" w:rsidP="000974A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38E1E308" w:rsidR="000974A8" w:rsidRPr="00EA7705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rFonts w:ascii="ＭＳ 明朝" w:eastAsia="ＭＳ 明朝" w:hAnsi="ＭＳ 明朝"/>
          <w:color w:val="000000" w:themeColor="text1"/>
          <w:sz w:val="20"/>
          <w:szCs w:val="24"/>
          <w:lang w:eastAsia="ja-JP"/>
        </w:rPr>
      </w:pP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備考</w:t>
      </w:r>
      <w:r w:rsidR="00465C05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 xml:space="preserve"> </w:t>
      </w: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1B08EC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産業</w:t>
      </w: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68928724" w:rsidR="00465C05" w:rsidRPr="00EA7705" w:rsidRDefault="000974A8" w:rsidP="00735647">
      <w:pPr>
        <w:tabs>
          <w:tab w:val="left" w:pos="5018"/>
        </w:tabs>
        <w:spacing w:after="0" w:line="0" w:lineRule="atLeast"/>
        <w:rPr>
          <w:rFonts w:ascii="ＭＳ 明朝" w:eastAsia="ＭＳ 明朝" w:hAnsi="ＭＳ 明朝"/>
          <w:color w:val="000000" w:themeColor="text1"/>
          <w:sz w:val="20"/>
          <w:szCs w:val="24"/>
          <w:lang w:eastAsia="ja-JP"/>
        </w:rPr>
      </w:pP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 xml:space="preserve">  </w:t>
      </w: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、</w:t>
      </w:r>
      <w:r w:rsidR="007D04F8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7BE77463" w14:textId="77777777" w:rsidR="009B69A6" w:rsidRDefault="00192F0F" w:rsidP="009B69A6">
      <w:pPr>
        <w:tabs>
          <w:tab w:val="left" w:pos="5018"/>
        </w:tabs>
        <w:spacing w:after="0" w:line="0" w:lineRule="atLeast"/>
        <w:ind w:firstLineChars="300" w:firstLine="600"/>
        <w:rPr>
          <w:rFonts w:ascii="ＭＳ 明朝" w:eastAsia="ＭＳ 明朝" w:hAnsi="ＭＳ 明朝"/>
          <w:color w:val="000000" w:themeColor="text1"/>
          <w:sz w:val="20"/>
          <w:szCs w:val="24"/>
          <w:lang w:eastAsia="ja-JP"/>
        </w:rPr>
      </w:pP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３</w:t>
      </w:r>
      <w:r w:rsidRPr="00EA7705">
        <w:rPr>
          <w:rFonts w:ascii="ＭＳ 明朝" w:eastAsia="ＭＳ 明朝" w:hAnsi="ＭＳ 明朝"/>
          <w:color w:val="000000" w:themeColor="text1"/>
          <w:sz w:val="20"/>
          <w:szCs w:val="24"/>
          <w:lang w:eastAsia="ja-JP"/>
        </w:rPr>
        <w:t xml:space="preserve">　</w:t>
      </w:r>
      <w:r w:rsidR="000106F5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住宅宿泊事業法（平成29年法律第65号）第３条第１項又は第４項の規定による届出</w:t>
      </w:r>
      <w:r w:rsidR="007205E6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書</w:t>
      </w:r>
      <w:r w:rsidR="000106F5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又は</w:t>
      </w:r>
    </w:p>
    <w:p w14:paraId="479D800C" w14:textId="77777777" w:rsidR="009B69A6" w:rsidRDefault="000106F5" w:rsidP="009B69A6">
      <w:pPr>
        <w:tabs>
          <w:tab w:val="left" w:pos="5018"/>
        </w:tabs>
        <w:spacing w:after="0" w:line="0" w:lineRule="atLeast"/>
        <w:ind w:firstLineChars="400" w:firstLine="800"/>
        <w:rPr>
          <w:rFonts w:ascii="ＭＳ 明朝" w:eastAsia="ＭＳ 明朝" w:hAnsi="ＭＳ 明朝"/>
          <w:color w:val="000000" w:themeColor="text1"/>
          <w:sz w:val="20"/>
          <w:szCs w:val="24"/>
          <w:lang w:eastAsia="ja-JP"/>
        </w:rPr>
      </w:pP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当該届出</w:t>
      </w:r>
      <w:r w:rsidR="007205E6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書</w:t>
      </w: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を</w:t>
      </w:r>
      <w:r w:rsidR="00853B15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確認</w:t>
      </w:r>
      <w:r w:rsidR="00742CDB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する</w:t>
      </w:r>
      <w:r w:rsidR="00742CDB" w:rsidRPr="00EA7705">
        <w:rPr>
          <w:rFonts w:ascii="ＭＳ 明朝" w:eastAsia="ＭＳ 明朝" w:hAnsi="ＭＳ 明朝"/>
          <w:color w:val="000000" w:themeColor="text1"/>
          <w:sz w:val="20"/>
          <w:szCs w:val="24"/>
          <w:lang w:eastAsia="ja-JP"/>
        </w:rPr>
        <w:t>場合</w:t>
      </w:r>
      <w:r w:rsidR="00853B15" w:rsidRPr="00EA7705">
        <w:rPr>
          <w:rFonts w:ascii="ＭＳ 明朝" w:eastAsia="ＭＳ 明朝" w:hAnsi="ＭＳ 明朝"/>
          <w:color w:val="000000" w:themeColor="text1"/>
          <w:sz w:val="20"/>
          <w:szCs w:val="24"/>
          <w:lang w:eastAsia="ja-JP"/>
        </w:rPr>
        <w:t>や当該書類の</w:t>
      </w: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写しの提出を求め</w:t>
      </w:r>
    </w:p>
    <w:p w14:paraId="0DDEC41F" w14:textId="7968E170" w:rsidR="00192F0F" w:rsidRPr="00EA7705" w:rsidRDefault="000106F5" w:rsidP="009B69A6">
      <w:pPr>
        <w:tabs>
          <w:tab w:val="left" w:pos="5018"/>
        </w:tabs>
        <w:spacing w:after="0" w:line="0" w:lineRule="atLeast"/>
        <w:ind w:firstLineChars="400" w:firstLine="800"/>
        <w:rPr>
          <w:rFonts w:ascii="ＭＳ 明朝" w:eastAsia="ＭＳ 明朝" w:hAnsi="ＭＳ 明朝"/>
          <w:color w:val="000000" w:themeColor="text1"/>
          <w:sz w:val="20"/>
          <w:szCs w:val="24"/>
          <w:lang w:eastAsia="ja-JP"/>
        </w:rPr>
      </w:pP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る場合があります。</w:t>
      </w:r>
    </w:p>
    <w:p w14:paraId="36169E46" w14:textId="77777777" w:rsidR="000974A8" w:rsidRPr="00EA7705" w:rsidRDefault="00204CF7" w:rsidP="009B69A6">
      <w:pPr>
        <w:tabs>
          <w:tab w:val="left" w:pos="5018"/>
        </w:tabs>
        <w:spacing w:after="0" w:line="0" w:lineRule="atLeast"/>
        <w:ind w:firstLineChars="300" w:firstLine="600"/>
        <w:rPr>
          <w:rFonts w:ascii="ＭＳ 明朝" w:eastAsia="ＭＳ 明朝" w:hAnsi="ＭＳ 明朝"/>
          <w:color w:val="000000" w:themeColor="text1"/>
          <w:sz w:val="20"/>
          <w:szCs w:val="24"/>
          <w:lang w:eastAsia="ja-JP"/>
        </w:rPr>
      </w:pPr>
      <w:r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４</w:t>
      </w:r>
      <w:r w:rsidR="007D04F8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EA7705">
        <w:rPr>
          <w:rFonts w:ascii="ＭＳ 明朝" w:eastAsia="ＭＳ 明朝" w:hAnsi="ＭＳ 明朝"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EA7705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87612" w14:textId="77777777" w:rsidR="0063015D" w:rsidRDefault="0063015D" w:rsidP="00E03D14">
      <w:pPr>
        <w:spacing w:after="0" w:line="240" w:lineRule="auto"/>
      </w:pPr>
      <w:r>
        <w:separator/>
      </w:r>
    </w:p>
  </w:endnote>
  <w:endnote w:type="continuationSeparator" w:id="0">
    <w:p w14:paraId="1B3DAD52" w14:textId="77777777" w:rsidR="0063015D" w:rsidRDefault="0063015D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25525" w14:textId="77777777" w:rsidR="0063015D" w:rsidRDefault="0063015D" w:rsidP="00E03D14">
      <w:pPr>
        <w:spacing w:after="0" w:line="240" w:lineRule="auto"/>
      </w:pPr>
      <w:r>
        <w:separator/>
      </w:r>
    </w:p>
  </w:footnote>
  <w:footnote w:type="continuationSeparator" w:id="0">
    <w:p w14:paraId="2DC95130" w14:textId="77777777" w:rsidR="0063015D" w:rsidRDefault="0063015D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5B1D"/>
    <w:rsid w:val="000106F5"/>
    <w:rsid w:val="00026333"/>
    <w:rsid w:val="000476D2"/>
    <w:rsid w:val="00053003"/>
    <w:rsid w:val="00055143"/>
    <w:rsid w:val="00060885"/>
    <w:rsid w:val="0007167F"/>
    <w:rsid w:val="00071FB1"/>
    <w:rsid w:val="000779FF"/>
    <w:rsid w:val="00084FC1"/>
    <w:rsid w:val="000905EB"/>
    <w:rsid w:val="0009716D"/>
    <w:rsid w:val="000974A8"/>
    <w:rsid w:val="000A4CB7"/>
    <w:rsid w:val="000A73C6"/>
    <w:rsid w:val="000B04CA"/>
    <w:rsid w:val="000E240D"/>
    <w:rsid w:val="000F398F"/>
    <w:rsid w:val="00102AB2"/>
    <w:rsid w:val="00113893"/>
    <w:rsid w:val="00114D9D"/>
    <w:rsid w:val="00151441"/>
    <w:rsid w:val="001569C4"/>
    <w:rsid w:val="00161E75"/>
    <w:rsid w:val="001754BE"/>
    <w:rsid w:val="00186C61"/>
    <w:rsid w:val="001904F2"/>
    <w:rsid w:val="00192F0F"/>
    <w:rsid w:val="001A0F21"/>
    <w:rsid w:val="001B08EC"/>
    <w:rsid w:val="001C1204"/>
    <w:rsid w:val="001C402E"/>
    <w:rsid w:val="001C4402"/>
    <w:rsid w:val="001F460F"/>
    <w:rsid w:val="00204CF7"/>
    <w:rsid w:val="002138BA"/>
    <w:rsid w:val="00221E87"/>
    <w:rsid w:val="00235D0D"/>
    <w:rsid w:val="0024063C"/>
    <w:rsid w:val="002560DD"/>
    <w:rsid w:val="00263C8B"/>
    <w:rsid w:val="002676DC"/>
    <w:rsid w:val="00271F71"/>
    <w:rsid w:val="002A03E4"/>
    <w:rsid w:val="002B5ED5"/>
    <w:rsid w:val="002E0F61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81531"/>
    <w:rsid w:val="00396CBB"/>
    <w:rsid w:val="003B0776"/>
    <w:rsid w:val="003B0F1A"/>
    <w:rsid w:val="003B17BB"/>
    <w:rsid w:val="003C5157"/>
    <w:rsid w:val="003E060D"/>
    <w:rsid w:val="003E3905"/>
    <w:rsid w:val="00405E64"/>
    <w:rsid w:val="00420532"/>
    <w:rsid w:val="004239CD"/>
    <w:rsid w:val="00434A87"/>
    <w:rsid w:val="00460397"/>
    <w:rsid w:val="00465C05"/>
    <w:rsid w:val="0047446E"/>
    <w:rsid w:val="00490146"/>
    <w:rsid w:val="00490BE6"/>
    <w:rsid w:val="004B6B39"/>
    <w:rsid w:val="0050119A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81D60"/>
    <w:rsid w:val="00591577"/>
    <w:rsid w:val="00595177"/>
    <w:rsid w:val="005A7DB0"/>
    <w:rsid w:val="005B7B0F"/>
    <w:rsid w:val="005C20BC"/>
    <w:rsid w:val="005C510F"/>
    <w:rsid w:val="005E29FE"/>
    <w:rsid w:val="005E7DAF"/>
    <w:rsid w:val="005F492C"/>
    <w:rsid w:val="005F793B"/>
    <w:rsid w:val="005F7D0C"/>
    <w:rsid w:val="00607E25"/>
    <w:rsid w:val="006127DE"/>
    <w:rsid w:val="0063015D"/>
    <w:rsid w:val="00633A96"/>
    <w:rsid w:val="00641222"/>
    <w:rsid w:val="00650B0A"/>
    <w:rsid w:val="00657636"/>
    <w:rsid w:val="006645A6"/>
    <w:rsid w:val="00672FD0"/>
    <w:rsid w:val="006A052D"/>
    <w:rsid w:val="006C5B59"/>
    <w:rsid w:val="006C5DB2"/>
    <w:rsid w:val="006D5991"/>
    <w:rsid w:val="006F052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C5E9F"/>
    <w:rsid w:val="007D04F8"/>
    <w:rsid w:val="007D1C22"/>
    <w:rsid w:val="007F62A1"/>
    <w:rsid w:val="00803958"/>
    <w:rsid w:val="008200F8"/>
    <w:rsid w:val="0083538B"/>
    <w:rsid w:val="00847441"/>
    <w:rsid w:val="008508E5"/>
    <w:rsid w:val="00853B15"/>
    <w:rsid w:val="008548B6"/>
    <w:rsid w:val="0085723B"/>
    <w:rsid w:val="0086487B"/>
    <w:rsid w:val="008A34A3"/>
    <w:rsid w:val="008A46EF"/>
    <w:rsid w:val="008A5AC6"/>
    <w:rsid w:val="008C4F51"/>
    <w:rsid w:val="008E0479"/>
    <w:rsid w:val="008F0192"/>
    <w:rsid w:val="008F670F"/>
    <w:rsid w:val="00903F97"/>
    <w:rsid w:val="00906502"/>
    <w:rsid w:val="00920F23"/>
    <w:rsid w:val="00922923"/>
    <w:rsid w:val="00922C6B"/>
    <w:rsid w:val="00926F8C"/>
    <w:rsid w:val="0093397B"/>
    <w:rsid w:val="0095008B"/>
    <w:rsid w:val="00970FA9"/>
    <w:rsid w:val="0098005D"/>
    <w:rsid w:val="00981B70"/>
    <w:rsid w:val="009A4A14"/>
    <w:rsid w:val="009A59D8"/>
    <w:rsid w:val="009B22F1"/>
    <w:rsid w:val="009B69A6"/>
    <w:rsid w:val="009D08A5"/>
    <w:rsid w:val="009D2053"/>
    <w:rsid w:val="009E0D5E"/>
    <w:rsid w:val="009F3094"/>
    <w:rsid w:val="00A0120A"/>
    <w:rsid w:val="00A23574"/>
    <w:rsid w:val="00A36253"/>
    <w:rsid w:val="00A72B7E"/>
    <w:rsid w:val="00A75993"/>
    <w:rsid w:val="00A91128"/>
    <w:rsid w:val="00AA01C4"/>
    <w:rsid w:val="00AA51A5"/>
    <w:rsid w:val="00AA7C6C"/>
    <w:rsid w:val="00AB15A7"/>
    <w:rsid w:val="00AB5EE8"/>
    <w:rsid w:val="00AC17A3"/>
    <w:rsid w:val="00AC259E"/>
    <w:rsid w:val="00AD2CFF"/>
    <w:rsid w:val="00B053B0"/>
    <w:rsid w:val="00B25DFC"/>
    <w:rsid w:val="00B32962"/>
    <w:rsid w:val="00B70B81"/>
    <w:rsid w:val="00B71F78"/>
    <w:rsid w:val="00B97CAC"/>
    <w:rsid w:val="00BA6665"/>
    <w:rsid w:val="00BC6B36"/>
    <w:rsid w:val="00BD2416"/>
    <w:rsid w:val="00BD393A"/>
    <w:rsid w:val="00BF6472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E111F"/>
    <w:rsid w:val="00CF688B"/>
    <w:rsid w:val="00D2333C"/>
    <w:rsid w:val="00D46261"/>
    <w:rsid w:val="00D51985"/>
    <w:rsid w:val="00D55AE6"/>
    <w:rsid w:val="00D570DC"/>
    <w:rsid w:val="00D839D8"/>
    <w:rsid w:val="00D93E0D"/>
    <w:rsid w:val="00D93EC0"/>
    <w:rsid w:val="00DC3526"/>
    <w:rsid w:val="00DC6477"/>
    <w:rsid w:val="00E001AA"/>
    <w:rsid w:val="00E03D14"/>
    <w:rsid w:val="00E128D1"/>
    <w:rsid w:val="00E2393A"/>
    <w:rsid w:val="00E23C5E"/>
    <w:rsid w:val="00E25155"/>
    <w:rsid w:val="00E27900"/>
    <w:rsid w:val="00E34755"/>
    <w:rsid w:val="00E529D8"/>
    <w:rsid w:val="00E540A3"/>
    <w:rsid w:val="00E603B7"/>
    <w:rsid w:val="00E60F21"/>
    <w:rsid w:val="00E661A8"/>
    <w:rsid w:val="00E82FDB"/>
    <w:rsid w:val="00EA6DA6"/>
    <w:rsid w:val="00EA7705"/>
    <w:rsid w:val="00EB6306"/>
    <w:rsid w:val="00EC24C1"/>
    <w:rsid w:val="00ED004E"/>
    <w:rsid w:val="00ED183F"/>
    <w:rsid w:val="00EE0C68"/>
    <w:rsid w:val="00F063EA"/>
    <w:rsid w:val="00F068A7"/>
    <w:rsid w:val="00F20454"/>
    <w:rsid w:val="00F27151"/>
    <w:rsid w:val="00F302DD"/>
    <w:rsid w:val="00F42B6C"/>
    <w:rsid w:val="00F56A01"/>
    <w:rsid w:val="00F6337E"/>
    <w:rsid w:val="00F704A0"/>
    <w:rsid w:val="00F72513"/>
    <w:rsid w:val="00F72A60"/>
    <w:rsid w:val="00F90C00"/>
    <w:rsid w:val="00F942E3"/>
    <w:rsid w:val="00F961AF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99942"/>
  <w15:docId w15:val="{3DDD5A40-43A3-46F2-8D09-0BAB0F87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9362-C509-489D-AB98-366386EC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41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shobo31</cp:lastModifiedBy>
  <cp:revision>10</cp:revision>
  <cp:lastPrinted>2024-11-24T03:39:00Z</cp:lastPrinted>
  <dcterms:created xsi:type="dcterms:W3CDTF">2024-11-22T11:33:00Z</dcterms:created>
  <dcterms:modified xsi:type="dcterms:W3CDTF">2024-12-19T00:46:00Z</dcterms:modified>
</cp:coreProperties>
</file>