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985" w14:textId="77777777" w:rsidR="009648FA" w:rsidRPr="00D877BA" w:rsidRDefault="009648FA">
      <w:pPr>
        <w:tabs>
          <w:tab w:val="left" w:pos="819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D877BA">
        <w:rPr>
          <w:rFonts w:asciiTheme="minorEastAsia" w:eastAsiaTheme="minorEastAsia" w:hAnsiTheme="minorEastAsia" w:hint="eastAsia"/>
          <w:sz w:val="24"/>
        </w:rPr>
        <w:t>様式第</w:t>
      </w:r>
      <w:r w:rsidR="00037211" w:rsidRPr="00D877BA">
        <w:rPr>
          <w:rFonts w:asciiTheme="minorEastAsia" w:eastAsiaTheme="minorEastAsia" w:hAnsiTheme="minorEastAsia" w:hint="eastAsia"/>
          <w:sz w:val="24"/>
        </w:rPr>
        <w:t>４</w:t>
      </w:r>
      <w:r w:rsidRPr="00D877BA">
        <w:rPr>
          <w:rFonts w:asciiTheme="minorEastAsia" w:eastAsiaTheme="minorEastAsia" w:hAnsiTheme="minorEastAsia" w:hint="eastAsia"/>
          <w:sz w:val="24"/>
        </w:rPr>
        <w:t>号</w:t>
      </w:r>
      <w:r w:rsidR="00E129D0" w:rsidRPr="00D877BA">
        <w:rPr>
          <w:rFonts w:asciiTheme="minorEastAsia" w:eastAsiaTheme="minorEastAsia" w:hAnsiTheme="minorEastAsia" w:hint="eastAsia"/>
          <w:sz w:val="24"/>
        </w:rPr>
        <w:t>の３</w:t>
      </w:r>
      <w:r w:rsidRPr="00D877BA">
        <w:rPr>
          <w:rFonts w:asciiTheme="minorEastAsia" w:eastAsiaTheme="minorEastAsia" w:hAnsiTheme="minorEastAsia" w:hint="eastAsia"/>
          <w:sz w:val="24"/>
        </w:rPr>
        <w:t>（第</w:t>
      </w:r>
      <w:r w:rsidRPr="00D877BA">
        <w:rPr>
          <w:rFonts w:asciiTheme="minorEastAsia" w:eastAsiaTheme="minorEastAsia" w:hAnsiTheme="minorEastAsia"/>
          <w:sz w:val="24"/>
        </w:rPr>
        <w:t>1</w:t>
      </w:r>
      <w:r w:rsidR="00037211" w:rsidRPr="00D877BA">
        <w:rPr>
          <w:rFonts w:asciiTheme="minorEastAsia" w:eastAsiaTheme="minorEastAsia" w:hAnsiTheme="minorEastAsia"/>
          <w:sz w:val="24"/>
        </w:rPr>
        <w:t>2</w:t>
      </w:r>
      <w:r w:rsidRPr="00D877BA">
        <w:rPr>
          <w:rFonts w:asciiTheme="minorEastAsia" w:eastAsiaTheme="minorEastAsia" w:hAnsiTheme="minorEastAsia" w:hint="eastAsia"/>
          <w:sz w:val="24"/>
        </w:rPr>
        <w:t>条</w:t>
      </w:r>
      <w:r w:rsidR="00E129D0" w:rsidRPr="00D877BA">
        <w:rPr>
          <w:rFonts w:asciiTheme="minorEastAsia" w:eastAsiaTheme="minorEastAsia" w:hAnsiTheme="minorEastAsia" w:hint="eastAsia"/>
          <w:sz w:val="24"/>
        </w:rPr>
        <w:t>の２</w:t>
      </w:r>
      <w:r w:rsidRPr="00D877BA">
        <w:rPr>
          <w:rFonts w:asciiTheme="minorEastAsia" w:eastAsiaTheme="minorEastAsia" w:hAnsiTheme="minorEastAsia" w:hint="eastAsia"/>
          <w:sz w:val="24"/>
        </w:rPr>
        <w:t>関係）</w:t>
      </w:r>
    </w:p>
    <w:p w14:paraId="4485CD3B" w14:textId="77777777" w:rsidR="00E129D0" w:rsidRPr="00D877BA" w:rsidRDefault="00E129D0">
      <w:pPr>
        <w:tabs>
          <w:tab w:val="left" w:pos="819"/>
        </w:tabs>
        <w:spacing w:line="400" w:lineRule="exact"/>
        <w:rPr>
          <w:rFonts w:asciiTheme="minorEastAsia" w:eastAsiaTheme="minorEastAsia" w:hAnsiTheme="minorEastAsia"/>
          <w:sz w:val="24"/>
        </w:rPr>
      </w:pPr>
    </w:p>
    <w:p w14:paraId="5C1F2913" w14:textId="77777777" w:rsidR="00E129D0" w:rsidRPr="00D877BA" w:rsidRDefault="00E129D0" w:rsidP="00E129D0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D877BA">
        <w:rPr>
          <w:rFonts w:asciiTheme="minorEastAsia" w:eastAsiaTheme="minorEastAsia" w:hAnsiTheme="minorEastAsia" w:hint="eastAsia"/>
          <w:bCs/>
          <w:sz w:val="24"/>
        </w:rPr>
        <w:t>防　火　対　象　物　廃　止　届　出　書</w:t>
      </w:r>
    </w:p>
    <w:p w14:paraId="3277932C" w14:textId="77777777" w:rsidR="00B12ABF" w:rsidRPr="00D877BA" w:rsidRDefault="00B12ABF" w:rsidP="00B12ABF">
      <w:pPr>
        <w:jc w:val="left"/>
        <w:rPr>
          <w:rFonts w:asciiTheme="minorEastAsia" w:eastAsiaTheme="minorEastAsia" w:hAnsiTheme="minorEastAsia"/>
          <w:b/>
          <w:sz w:val="24"/>
        </w:rPr>
      </w:pP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1668"/>
        <w:gridCol w:w="2993"/>
        <w:gridCol w:w="4661"/>
      </w:tblGrid>
      <w:tr w:rsidR="00E129D0" w:rsidRPr="00D877BA" w14:paraId="7828322F" w14:textId="77777777" w:rsidTr="00E129D0">
        <w:trPr>
          <w:trHeight w:val="3105"/>
        </w:trPr>
        <w:tc>
          <w:tcPr>
            <w:tcW w:w="9322" w:type="dxa"/>
            <w:gridSpan w:val="3"/>
            <w:vAlign w:val="center"/>
          </w:tcPr>
          <w:p w14:paraId="3055CD96" w14:textId="77777777" w:rsidR="00E129D0" w:rsidRPr="00D877BA" w:rsidRDefault="00E129D0" w:rsidP="00081BB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</w:t>
            </w:r>
          </w:p>
          <w:p w14:paraId="66BCBBB9" w14:textId="77777777" w:rsidR="00E129D0" w:rsidRPr="00D877BA" w:rsidRDefault="00E129D0" w:rsidP="00E129D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17A85F1" w14:textId="77777777" w:rsidR="00E129D0" w:rsidRPr="00D877BA" w:rsidRDefault="00E129D0" w:rsidP="00081BB0">
            <w:pPr>
              <w:ind w:firstLineChars="100" w:firstLine="22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kern w:val="0"/>
                <w:sz w:val="24"/>
              </w:rPr>
              <w:t>消　防　署　長</w:t>
            </w: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877B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877BA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14:paraId="0471514F" w14:textId="77777777" w:rsidR="00E129D0" w:rsidRPr="00D877BA" w:rsidRDefault="00E129D0" w:rsidP="00E129D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A4906C3" w14:textId="77777777" w:rsidR="00E129D0" w:rsidRPr="00D877BA" w:rsidRDefault="00E129D0" w:rsidP="00E129D0">
            <w:pPr>
              <w:ind w:firstLineChars="2150" w:firstLine="483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届出者　</w:t>
            </w:r>
          </w:p>
          <w:p w14:paraId="2E95301F" w14:textId="77777777" w:rsidR="00E129D0" w:rsidRPr="00D877BA" w:rsidRDefault="00E129D0" w:rsidP="00E129D0">
            <w:pPr>
              <w:ind w:firstLineChars="2150" w:firstLine="483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住　所　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</w:t>
            </w:r>
            <w:r w:rsidRPr="00D877B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14:paraId="2C63E177" w14:textId="77777777" w:rsidR="00E129D0" w:rsidRPr="00D877BA" w:rsidRDefault="00E129D0" w:rsidP="00E129D0">
            <w:pPr>
              <w:ind w:firstLineChars="2600" w:firstLine="5847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（電話　　</w:t>
            </w:r>
            <w:r w:rsidRPr="00D877B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－　　</w:t>
            </w:r>
            <w:r w:rsidRPr="00D877B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）</w:t>
            </w:r>
          </w:p>
          <w:p w14:paraId="0ECD61A8" w14:textId="77777777" w:rsidR="00E129D0" w:rsidRPr="00D877BA" w:rsidRDefault="00E129D0" w:rsidP="00E129D0">
            <w:pPr>
              <w:ind w:firstLineChars="2150" w:firstLine="483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氏　名　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D877B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D877B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D877B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D877B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</w:p>
        </w:tc>
      </w:tr>
      <w:tr w:rsidR="00E129D0" w:rsidRPr="00D877BA" w14:paraId="7E7596D7" w14:textId="77777777" w:rsidTr="00E129D0">
        <w:trPr>
          <w:trHeight w:val="706"/>
        </w:trPr>
        <w:tc>
          <w:tcPr>
            <w:tcW w:w="1668" w:type="dxa"/>
            <w:vAlign w:val="center"/>
          </w:tcPr>
          <w:p w14:paraId="391A3235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</w:rPr>
              <w:t>所在</w:t>
            </w:r>
            <w:r w:rsidRPr="00D877BA">
              <w:rPr>
                <w:rFonts w:asciiTheme="minorEastAsia" w:eastAsiaTheme="minorEastAsia" w:hAnsiTheme="minorEastAsia" w:hint="eastAsia"/>
                <w:kern w:val="0"/>
                <w:sz w:val="24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14:paraId="3D04DBEB" w14:textId="77777777" w:rsidR="00E129D0" w:rsidRPr="00D877BA" w:rsidRDefault="00E129D0" w:rsidP="00081B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29D0" w:rsidRPr="00D877BA" w14:paraId="2BE5432F" w14:textId="77777777" w:rsidTr="00E129D0">
        <w:trPr>
          <w:trHeight w:val="702"/>
        </w:trPr>
        <w:tc>
          <w:tcPr>
            <w:tcW w:w="1668" w:type="dxa"/>
            <w:vAlign w:val="center"/>
          </w:tcPr>
          <w:p w14:paraId="0028B976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>名　　　　称</w:t>
            </w:r>
          </w:p>
        </w:tc>
        <w:tc>
          <w:tcPr>
            <w:tcW w:w="7654" w:type="dxa"/>
            <w:gridSpan w:val="2"/>
            <w:vAlign w:val="center"/>
          </w:tcPr>
          <w:p w14:paraId="355F8104" w14:textId="77777777" w:rsidR="00E129D0" w:rsidRPr="00D877BA" w:rsidRDefault="00E129D0" w:rsidP="00081B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29D0" w:rsidRPr="00D877BA" w14:paraId="7DD7FC96" w14:textId="77777777" w:rsidTr="00E129D0">
        <w:trPr>
          <w:trHeight w:val="699"/>
        </w:trPr>
        <w:tc>
          <w:tcPr>
            <w:tcW w:w="1668" w:type="dxa"/>
            <w:vAlign w:val="center"/>
          </w:tcPr>
          <w:p w14:paraId="154F23F0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>用　　　　途</w:t>
            </w:r>
          </w:p>
        </w:tc>
        <w:tc>
          <w:tcPr>
            <w:tcW w:w="7654" w:type="dxa"/>
            <w:gridSpan w:val="2"/>
            <w:vAlign w:val="center"/>
          </w:tcPr>
          <w:p w14:paraId="18227B11" w14:textId="77777777" w:rsidR="00E129D0" w:rsidRPr="00D877BA" w:rsidRDefault="00E129D0" w:rsidP="00081B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29D0" w:rsidRPr="00D877BA" w14:paraId="6AEEA293" w14:textId="77777777" w:rsidTr="00E129D0">
        <w:trPr>
          <w:trHeight w:val="694"/>
        </w:trPr>
        <w:tc>
          <w:tcPr>
            <w:tcW w:w="1668" w:type="dxa"/>
            <w:vAlign w:val="center"/>
          </w:tcPr>
          <w:p w14:paraId="6201F649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</w:rPr>
              <w:t>建築年月</w:t>
            </w:r>
            <w:r w:rsidRPr="00D877BA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14:paraId="005228AA" w14:textId="77777777" w:rsidR="00E129D0" w:rsidRPr="00D877BA" w:rsidRDefault="00E129D0" w:rsidP="00081B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29D0" w:rsidRPr="00D877BA" w14:paraId="67D26A52" w14:textId="77777777" w:rsidTr="00E129D0">
        <w:trPr>
          <w:trHeight w:val="690"/>
        </w:trPr>
        <w:tc>
          <w:tcPr>
            <w:tcW w:w="1668" w:type="dxa"/>
            <w:vAlign w:val="center"/>
          </w:tcPr>
          <w:p w14:paraId="5FDFD0AC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</w:rPr>
              <w:t>廃止年月</w:t>
            </w:r>
            <w:r w:rsidRPr="00D877BA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14:paraId="285534AC" w14:textId="77777777" w:rsidR="00E129D0" w:rsidRPr="00D877BA" w:rsidRDefault="00E129D0" w:rsidP="00081B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29D0" w:rsidRPr="00D877BA" w14:paraId="50A2F2DC" w14:textId="77777777" w:rsidTr="00E129D0">
        <w:trPr>
          <w:trHeight w:val="1418"/>
        </w:trPr>
        <w:tc>
          <w:tcPr>
            <w:tcW w:w="1668" w:type="dxa"/>
            <w:vAlign w:val="center"/>
          </w:tcPr>
          <w:p w14:paraId="0E45C2B4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>理　　　　由</w:t>
            </w:r>
          </w:p>
        </w:tc>
        <w:tc>
          <w:tcPr>
            <w:tcW w:w="7654" w:type="dxa"/>
            <w:gridSpan w:val="2"/>
            <w:vAlign w:val="center"/>
          </w:tcPr>
          <w:p w14:paraId="254B30FC" w14:textId="77777777" w:rsidR="00E129D0" w:rsidRPr="00D877BA" w:rsidRDefault="00E129D0" w:rsidP="00081BB0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29D0" w:rsidRPr="00D877BA" w14:paraId="68E3EEC1" w14:textId="77777777" w:rsidTr="00B12ABF">
        <w:trPr>
          <w:trHeight w:val="965"/>
        </w:trPr>
        <w:tc>
          <w:tcPr>
            <w:tcW w:w="1668" w:type="dxa"/>
            <w:vAlign w:val="center"/>
          </w:tcPr>
          <w:p w14:paraId="164BCE6C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>廃止後の措置</w:t>
            </w:r>
          </w:p>
        </w:tc>
        <w:tc>
          <w:tcPr>
            <w:tcW w:w="7654" w:type="dxa"/>
            <w:gridSpan w:val="2"/>
            <w:vAlign w:val="center"/>
          </w:tcPr>
          <w:p w14:paraId="753AB94E" w14:textId="77777777" w:rsidR="00E129D0" w:rsidRPr="00D877BA" w:rsidRDefault="00E129D0" w:rsidP="00081BB0">
            <w:pPr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E129D0" w:rsidRPr="00D877BA" w14:paraId="08E9E405" w14:textId="77777777" w:rsidTr="003B74CE">
        <w:trPr>
          <w:trHeight w:val="684"/>
        </w:trPr>
        <w:tc>
          <w:tcPr>
            <w:tcW w:w="4661" w:type="dxa"/>
            <w:gridSpan w:val="2"/>
            <w:vAlign w:val="center"/>
          </w:tcPr>
          <w:p w14:paraId="0B4B410D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>※　受　　付　　欄</w:t>
            </w:r>
          </w:p>
        </w:tc>
        <w:tc>
          <w:tcPr>
            <w:tcW w:w="4661" w:type="dxa"/>
            <w:vAlign w:val="center"/>
          </w:tcPr>
          <w:p w14:paraId="610B4884" w14:textId="77777777" w:rsidR="00E129D0" w:rsidRPr="00D877BA" w:rsidRDefault="00E129D0" w:rsidP="00081B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>※　経　　過　　欄</w:t>
            </w:r>
          </w:p>
        </w:tc>
      </w:tr>
      <w:tr w:rsidR="00E129D0" w:rsidRPr="00D877BA" w14:paraId="010B6B8A" w14:textId="77777777" w:rsidTr="003B74CE">
        <w:trPr>
          <w:trHeight w:val="1744"/>
        </w:trPr>
        <w:tc>
          <w:tcPr>
            <w:tcW w:w="4661" w:type="dxa"/>
            <w:gridSpan w:val="2"/>
            <w:vAlign w:val="center"/>
          </w:tcPr>
          <w:p w14:paraId="0FDD5528" w14:textId="77777777" w:rsidR="00E129D0" w:rsidRPr="00D877BA" w:rsidRDefault="00E129D0" w:rsidP="00081BB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1" w:type="dxa"/>
            <w:vAlign w:val="center"/>
          </w:tcPr>
          <w:p w14:paraId="3918A1FE" w14:textId="77777777" w:rsidR="00E129D0" w:rsidRPr="00D877BA" w:rsidRDefault="00E129D0" w:rsidP="00081BB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77BA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</w:tbl>
    <w:p w14:paraId="2E292D94" w14:textId="77777777" w:rsidR="00E129D0" w:rsidRPr="00D877BA" w:rsidRDefault="00E129D0" w:rsidP="00E129D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877BA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この用紙の大きさは、日本産業規格</w:t>
      </w:r>
      <w:r w:rsidR="00B12ABF" w:rsidRPr="00D877BA">
        <w:rPr>
          <w:rFonts w:asciiTheme="minorEastAsia" w:eastAsiaTheme="minorEastAsia" w:hAnsiTheme="minorEastAsia" w:hint="eastAsia"/>
          <w:sz w:val="22"/>
          <w:szCs w:val="22"/>
        </w:rPr>
        <w:t>Ａ４</w:t>
      </w:r>
      <w:r w:rsidRPr="00D877BA">
        <w:rPr>
          <w:rFonts w:asciiTheme="minorEastAsia" w:eastAsiaTheme="minorEastAsia" w:hAnsiTheme="minorEastAsia" w:hint="eastAsia"/>
          <w:sz w:val="22"/>
          <w:szCs w:val="22"/>
        </w:rPr>
        <w:t>とする。</w:t>
      </w:r>
    </w:p>
    <w:p w14:paraId="7CC65331" w14:textId="77777777" w:rsidR="00E129D0" w:rsidRPr="00D877BA" w:rsidRDefault="00E129D0" w:rsidP="00E129D0">
      <w:pPr>
        <w:ind w:firstLineChars="300" w:firstLine="615"/>
        <w:jc w:val="left"/>
        <w:rPr>
          <w:rFonts w:asciiTheme="minorEastAsia" w:eastAsiaTheme="minorEastAsia" w:hAnsiTheme="minorEastAsia"/>
          <w:sz w:val="22"/>
          <w:szCs w:val="22"/>
        </w:rPr>
      </w:pPr>
      <w:r w:rsidRPr="00D877BA">
        <w:rPr>
          <w:rFonts w:asciiTheme="minorEastAsia" w:eastAsiaTheme="minorEastAsia" w:hAnsiTheme="minorEastAsia" w:hint="eastAsia"/>
          <w:sz w:val="22"/>
          <w:szCs w:val="22"/>
        </w:rPr>
        <w:t>２　一部を廃止する場合は、当該部分を示す図書等を添付すること。</w:t>
      </w:r>
    </w:p>
    <w:p w14:paraId="5F726EA1" w14:textId="77777777" w:rsidR="001C3938" w:rsidRPr="00D877BA" w:rsidRDefault="00E129D0" w:rsidP="00E129D0">
      <w:pPr>
        <w:tabs>
          <w:tab w:val="left" w:pos="819"/>
        </w:tabs>
        <w:spacing w:line="400" w:lineRule="exact"/>
        <w:ind w:firstLineChars="300" w:firstLine="615"/>
        <w:rPr>
          <w:rFonts w:asciiTheme="minorEastAsia" w:eastAsiaTheme="minorEastAsia" w:hAnsiTheme="minorEastAsia"/>
          <w:sz w:val="22"/>
          <w:szCs w:val="22"/>
        </w:rPr>
      </w:pPr>
      <w:r w:rsidRPr="00D877BA">
        <w:rPr>
          <w:rFonts w:asciiTheme="minorEastAsia" w:eastAsiaTheme="minorEastAsia" w:hAnsiTheme="minorEastAsia" w:hint="eastAsia"/>
          <w:sz w:val="22"/>
          <w:szCs w:val="22"/>
        </w:rPr>
        <w:t>３　※印の欄は、記入しないこと。</w:t>
      </w:r>
    </w:p>
    <w:sectPr w:rsidR="001C3938" w:rsidRPr="00D877BA" w:rsidSect="00C36793">
      <w:pgSz w:w="11906" w:h="16838" w:code="9"/>
      <w:pgMar w:top="1418" w:right="1134" w:bottom="1134" w:left="1418" w:header="709" w:footer="709" w:gutter="0"/>
      <w:cols w:space="720"/>
      <w:noEndnote/>
      <w:docGrid w:type="linesAndChars" w:linePitch="352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24B6" w14:textId="77777777" w:rsidR="00256CC3" w:rsidRDefault="00256CC3">
      <w:r>
        <w:separator/>
      </w:r>
    </w:p>
  </w:endnote>
  <w:endnote w:type="continuationSeparator" w:id="0">
    <w:p w14:paraId="0E4BF190" w14:textId="77777777" w:rsidR="00256CC3" w:rsidRDefault="0025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CEF0" w14:textId="77777777" w:rsidR="00256CC3" w:rsidRDefault="00256CC3">
      <w:r>
        <w:separator/>
      </w:r>
    </w:p>
  </w:footnote>
  <w:footnote w:type="continuationSeparator" w:id="0">
    <w:p w14:paraId="6681EBBA" w14:textId="77777777" w:rsidR="00256CC3" w:rsidRDefault="0025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0ED4"/>
    <w:multiLevelType w:val="hybridMultilevel"/>
    <w:tmpl w:val="FFFFFFFF"/>
    <w:lvl w:ilvl="0" w:tplc="AC4ED2E4">
      <w:start w:val="1"/>
      <w:numFmt w:val="decimal"/>
      <w:lvlText w:val="(%1)"/>
      <w:lvlJc w:val="left"/>
      <w:pPr>
        <w:tabs>
          <w:tab w:val="num" w:pos="849"/>
        </w:tabs>
        <w:ind w:left="849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  <w:rPr>
        <w:rFonts w:cs="Times New Roman"/>
      </w:rPr>
    </w:lvl>
  </w:abstractNum>
  <w:abstractNum w:abstractNumId="1" w15:restartNumberingAfterBreak="0">
    <w:nsid w:val="2BA217A3"/>
    <w:multiLevelType w:val="hybridMultilevel"/>
    <w:tmpl w:val="FFFFFFFF"/>
    <w:lvl w:ilvl="0" w:tplc="F5406392">
      <w:start w:val="1"/>
      <w:numFmt w:val="decimal"/>
      <w:lvlText w:val="(%1)"/>
      <w:lvlJc w:val="left"/>
      <w:pPr>
        <w:tabs>
          <w:tab w:val="num" w:pos="624"/>
        </w:tabs>
        <w:ind w:left="624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  <w:rPr>
        <w:rFonts w:cs="Times New Roman"/>
      </w:rPr>
    </w:lvl>
  </w:abstractNum>
  <w:abstractNum w:abstractNumId="2" w15:restartNumberingAfterBreak="0">
    <w:nsid w:val="328B2975"/>
    <w:multiLevelType w:val="hybridMultilevel"/>
    <w:tmpl w:val="FFFFFFFF"/>
    <w:lvl w:ilvl="0" w:tplc="DD60677E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3" w15:restartNumberingAfterBreak="0">
    <w:nsid w:val="4829131E"/>
    <w:multiLevelType w:val="hybridMultilevel"/>
    <w:tmpl w:val="FFFFFFFF"/>
    <w:lvl w:ilvl="0" w:tplc="1BBC7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A732707"/>
    <w:multiLevelType w:val="hybridMultilevel"/>
    <w:tmpl w:val="FFFFFFFF"/>
    <w:lvl w:ilvl="0" w:tplc="19DA43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B61060C"/>
    <w:multiLevelType w:val="hybridMultilevel"/>
    <w:tmpl w:val="FFFFFFFF"/>
    <w:lvl w:ilvl="0" w:tplc="1F6CBA38">
      <w:start w:val="1"/>
      <w:numFmt w:val="decimal"/>
      <w:lvlText w:val="(%1)"/>
      <w:lvlJc w:val="left"/>
      <w:pPr>
        <w:tabs>
          <w:tab w:val="num" w:pos="624"/>
        </w:tabs>
        <w:ind w:left="624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  <w:rPr>
        <w:rFonts w:cs="Times New Roman"/>
      </w:rPr>
    </w:lvl>
  </w:abstractNum>
  <w:abstractNum w:abstractNumId="6" w15:restartNumberingAfterBreak="0">
    <w:nsid w:val="7D1859CB"/>
    <w:multiLevelType w:val="hybridMultilevel"/>
    <w:tmpl w:val="FFFFFFFF"/>
    <w:lvl w:ilvl="0" w:tplc="35C08A6A">
      <w:start w:val="1"/>
      <w:numFmt w:val="decimal"/>
      <w:lvlText w:val="(%1)"/>
      <w:lvlJc w:val="left"/>
      <w:pPr>
        <w:tabs>
          <w:tab w:val="num" w:pos="624"/>
        </w:tabs>
        <w:ind w:left="624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  <w:rPr>
        <w:rFonts w:cs="Times New Roman"/>
      </w:rPr>
    </w:lvl>
  </w:abstractNum>
  <w:num w:numId="1" w16cid:durableId="393891274">
    <w:abstractNumId w:val="6"/>
  </w:num>
  <w:num w:numId="2" w16cid:durableId="313336213">
    <w:abstractNumId w:val="5"/>
  </w:num>
  <w:num w:numId="3" w16cid:durableId="421605183">
    <w:abstractNumId w:val="1"/>
  </w:num>
  <w:num w:numId="4" w16cid:durableId="995573403">
    <w:abstractNumId w:val="3"/>
  </w:num>
  <w:num w:numId="5" w16cid:durableId="330302448">
    <w:abstractNumId w:val="4"/>
  </w:num>
  <w:num w:numId="6" w16cid:durableId="1002662493">
    <w:abstractNumId w:val="0"/>
  </w:num>
  <w:num w:numId="7" w16cid:durableId="96639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9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00"/>
    <w:rsid w:val="00037211"/>
    <w:rsid w:val="00044E96"/>
    <w:rsid w:val="00081BB0"/>
    <w:rsid w:val="000E2812"/>
    <w:rsid w:val="00117B37"/>
    <w:rsid w:val="001C3938"/>
    <w:rsid w:val="001C4ECA"/>
    <w:rsid w:val="00207BBD"/>
    <w:rsid w:val="00210579"/>
    <w:rsid w:val="002411A1"/>
    <w:rsid w:val="00256CC3"/>
    <w:rsid w:val="002C3D9D"/>
    <w:rsid w:val="00337A36"/>
    <w:rsid w:val="003B4C80"/>
    <w:rsid w:val="003B74CE"/>
    <w:rsid w:val="00442209"/>
    <w:rsid w:val="0050497D"/>
    <w:rsid w:val="005A6D0B"/>
    <w:rsid w:val="00644041"/>
    <w:rsid w:val="00675BA5"/>
    <w:rsid w:val="008352EF"/>
    <w:rsid w:val="008372B9"/>
    <w:rsid w:val="008A6981"/>
    <w:rsid w:val="009311F9"/>
    <w:rsid w:val="00940C91"/>
    <w:rsid w:val="00944A66"/>
    <w:rsid w:val="009530E9"/>
    <w:rsid w:val="009622F8"/>
    <w:rsid w:val="009648FA"/>
    <w:rsid w:val="0098309C"/>
    <w:rsid w:val="009F3897"/>
    <w:rsid w:val="00A71A55"/>
    <w:rsid w:val="00AB235D"/>
    <w:rsid w:val="00AD4867"/>
    <w:rsid w:val="00B12ABF"/>
    <w:rsid w:val="00BA1F93"/>
    <w:rsid w:val="00C07BF6"/>
    <w:rsid w:val="00C36793"/>
    <w:rsid w:val="00C921BA"/>
    <w:rsid w:val="00CE158D"/>
    <w:rsid w:val="00D45B0C"/>
    <w:rsid w:val="00D46798"/>
    <w:rsid w:val="00D62000"/>
    <w:rsid w:val="00D877BA"/>
    <w:rsid w:val="00DB35BB"/>
    <w:rsid w:val="00E10248"/>
    <w:rsid w:val="00E129D0"/>
    <w:rsid w:val="00E55517"/>
    <w:rsid w:val="00E7261E"/>
    <w:rsid w:val="00E75F2A"/>
    <w:rsid w:val="00E958B5"/>
    <w:rsid w:val="00EC4620"/>
    <w:rsid w:val="00F40ED4"/>
    <w:rsid w:val="00FC2127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7F3EF"/>
  <w14:defaultImageDpi w14:val="0"/>
  <w15:docId w15:val="{626E5254-16C7-4C6A-90B9-08A75E8B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AD4867"/>
    <w:pPr>
      <w:widowControl/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locked/>
    <w:rsid w:val="00AD4867"/>
    <w:rPr>
      <w:rFonts w:cs="Times New Roman"/>
      <w:kern w:val="2"/>
      <w:sz w:val="16"/>
    </w:rPr>
  </w:style>
  <w:style w:type="paragraph" w:styleId="ac">
    <w:name w:val="Closing"/>
    <w:basedOn w:val="a"/>
    <w:link w:val="ad"/>
    <w:uiPriority w:val="99"/>
    <w:rsid w:val="00AD4867"/>
    <w:pPr>
      <w:widowControl/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locked/>
    <w:rsid w:val="00AD4867"/>
    <w:rPr>
      <w:rFonts w:cs="Times New Roman"/>
      <w:kern w:val="2"/>
      <w:sz w:val="16"/>
    </w:rPr>
  </w:style>
  <w:style w:type="paragraph" w:styleId="ae">
    <w:name w:val="Balloon Text"/>
    <w:basedOn w:val="a"/>
    <w:link w:val="af"/>
    <w:uiPriority w:val="99"/>
    <w:semiHidden/>
    <w:unhideWhenUsed/>
    <w:rsid w:val="009530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30E9"/>
    <w:rPr>
      <w:rFonts w:ascii="Arial" w:eastAsia="ＭＳ ゴシック" w:hAnsi="Arial" w:cs="Times New Roman"/>
      <w:kern w:val="2"/>
      <w:sz w:val="18"/>
    </w:rPr>
  </w:style>
  <w:style w:type="table" w:styleId="af0">
    <w:name w:val="Table Grid"/>
    <w:basedOn w:val="a1"/>
    <w:uiPriority w:val="39"/>
    <w:rsid w:val="00E129D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S01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149</Words>
  <Characters>137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kouiki22</dc:creator>
  <cp:keywords/>
  <dc:description/>
  <cp:lastModifiedBy>shobo13</cp:lastModifiedBy>
  <cp:revision>4</cp:revision>
  <cp:lastPrinted>2015-05-21T06:41:00Z</cp:lastPrinted>
  <dcterms:created xsi:type="dcterms:W3CDTF">2023-12-19T08:30:00Z</dcterms:created>
  <dcterms:modified xsi:type="dcterms:W3CDTF">2024-01-11T03:03:00Z</dcterms:modified>
</cp:coreProperties>
</file>